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14075" w:type="dxa"/>
        <w:jc w:val="center"/>
        <w:tblLayout w:type="fixed"/>
        <w:tblLook w:val="04A0" w:firstRow="1" w:lastRow="0" w:firstColumn="1" w:lastColumn="0" w:noHBand="0" w:noVBand="1"/>
      </w:tblPr>
      <w:tblGrid>
        <w:gridCol w:w="4998"/>
        <w:gridCol w:w="2409"/>
        <w:gridCol w:w="3261"/>
        <w:gridCol w:w="3407"/>
      </w:tblGrid>
      <w:tr w:rsidR="001A2C70" w14:paraId="349F357F" w14:textId="77777777" w:rsidTr="00CC6077">
        <w:trPr>
          <w:trHeight w:val="1125"/>
          <w:jc w:val="center"/>
        </w:trPr>
        <w:tc>
          <w:tcPr>
            <w:tcW w:w="4998" w:type="dxa"/>
          </w:tcPr>
          <w:p w14:paraId="268A4F58" w14:textId="77777777" w:rsidR="001A2C70" w:rsidRPr="001A2C70" w:rsidRDefault="001A2C70" w:rsidP="00551C52">
            <w:pPr>
              <w:rPr>
                <w:rFonts w:ascii="Arial" w:hAnsi="Arial" w:cs="Arial"/>
                <w:sz w:val="20"/>
                <w:szCs w:val="20"/>
              </w:rPr>
            </w:pPr>
            <w:r w:rsidRPr="001A2C70">
              <w:rPr>
                <w:rFonts w:ascii="Arial" w:hAnsi="Arial" w:cs="Arial"/>
                <w:b/>
                <w:sz w:val="20"/>
                <w:szCs w:val="20"/>
              </w:rPr>
              <w:t>Disciplina</w:t>
            </w:r>
            <w:r w:rsidRPr="001A2C70">
              <w:rPr>
                <w:rFonts w:ascii="Arial" w:hAnsi="Arial" w:cs="Arial"/>
                <w:sz w:val="20"/>
                <w:szCs w:val="20"/>
              </w:rPr>
              <w:t>: Educação Física</w:t>
            </w:r>
          </w:p>
          <w:p w14:paraId="2312B2EB" w14:textId="77777777" w:rsidR="001A2C70" w:rsidRPr="001A2C70" w:rsidRDefault="001A2C70" w:rsidP="00551C52">
            <w:pPr>
              <w:rPr>
                <w:rFonts w:ascii="Arial" w:hAnsi="Arial" w:cs="Arial"/>
                <w:sz w:val="20"/>
                <w:szCs w:val="20"/>
              </w:rPr>
            </w:pPr>
            <w:r w:rsidRPr="001A2C70">
              <w:rPr>
                <w:rFonts w:ascii="Arial" w:hAnsi="Arial" w:cs="Arial"/>
                <w:b/>
                <w:sz w:val="20"/>
                <w:szCs w:val="20"/>
              </w:rPr>
              <w:t>Turma</w:t>
            </w:r>
            <w:r w:rsidRPr="001A2C70">
              <w:rPr>
                <w:rFonts w:ascii="Arial" w:hAnsi="Arial" w:cs="Arial"/>
                <w:sz w:val="20"/>
                <w:szCs w:val="20"/>
              </w:rPr>
              <w:t>: 1</w:t>
            </w:r>
            <w:r w:rsidR="005C10CA">
              <w:rPr>
                <w:rFonts w:ascii="Arial" w:hAnsi="Arial" w:cs="Arial"/>
                <w:sz w:val="20"/>
                <w:szCs w:val="20"/>
              </w:rPr>
              <w:t>1</w:t>
            </w:r>
            <w:r w:rsidRPr="001A2C70">
              <w:rPr>
                <w:rFonts w:ascii="Arial" w:hAnsi="Arial" w:cs="Arial"/>
                <w:sz w:val="20"/>
                <w:szCs w:val="20"/>
              </w:rPr>
              <w:t>º</w:t>
            </w:r>
            <w:r w:rsidR="005C10CA">
              <w:rPr>
                <w:rFonts w:ascii="Arial" w:hAnsi="Arial" w:cs="Arial"/>
                <w:sz w:val="20"/>
                <w:szCs w:val="20"/>
              </w:rPr>
              <w:t>G</w:t>
            </w:r>
          </w:p>
          <w:p w14:paraId="1F66B3F2" w14:textId="77777777" w:rsidR="001A2C70" w:rsidRPr="001A2C70" w:rsidRDefault="001A2C70" w:rsidP="00551C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2C70">
              <w:rPr>
                <w:rFonts w:ascii="Arial" w:hAnsi="Arial" w:cs="Arial"/>
                <w:b/>
                <w:sz w:val="20"/>
                <w:szCs w:val="20"/>
              </w:rPr>
              <w:t>Ano letivo</w:t>
            </w:r>
            <w:r w:rsidRPr="001A2C70">
              <w:rPr>
                <w:rFonts w:ascii="Arial" w:hAnsi="Arial" w:cs="Arial"/>
                <w:sz w:val="20"/>
                <w:szCs w:val="20"/>
              </w:rPr>
              <w:t>: 2021/2022</w:t>
            </w:r>
          </w:p>
          <w:p w14:paraId="421204D5" w14:textId="77777777" w:rsidR="001A2C70" w:rsidRPr="001A2C70" w:rsidRDefault="001A2C70" w:rsidP="00551C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2C70">
              <w:rPr>
                <w:rFonts w:ascii="Arial" w:hAnsi="Arial" w:cs="Arial"/>
                <w:b/>
                <w:sz w:val="20"/>
                <w:szCs w:val="20"/>
              </w:rPr>
              <w:t>Professor</w:t>
            </w:r>
            <w:r w:rsidRPr="001A2C7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C10CA">
              <w:rPr>
                <w:rFonts w:ascii="Arial" w:hAnsi="Arial" w:cs="Arial"/>
                <w:color w:val="000000" w:themeColor="text1"/>
                <w:sz w:val="20"/>
                <w:szCs w:val="20"/>
              </w:rPr>
              <w:t>Miguel Seabra</w:t>
            </w:r>
          </w:p>
        </w:tc>
        <w:tc>
          <w:tcPr>
            <w:tcW w:w="2409" w:type="dxa"/>
          </w:tcPr>
          <w:p w14:paraId="485048E1" w14:textId="77777777" w:rsidR="001A2C70" w:rsidRPr="001A2C70" w:rsidRDefault="001A2C70" w:rsidP="00551C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C70">
              <w:rPr>
                <w:rFonts w:ascii="Arial" w:hAnsi="Arial" w:cs="Arial"/>
                <w:b/>
                <w:sz w:val="20"/>
                <w:szCs w:val="20"/>
              </w:rPr>
              <w:t>Aula</w:t>
            </w:r>
            <w:r w:rsidRPr="001A2C7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3456D8">
              <w:rPr>
                <w:rFonts w:ascii="Arial" w:hAnsi="Arial" w:cs="Arial"/>
                <w:sz w:val="20"/>
                <w:szCs w:val="20"/>
              </w:rPr>
              <w:t>4</w:t>
            </w:r>
            <w:r w:rsidR="00F25C35">
              <w:rPr>
                <w:rFonts w:ascii="Arial" w:hAnsi="Arial" w:cs="Arial"/>
                <w:sz w:val="20"/>
                <w:szCs w:val="20"/>
              </w:rPr>
              <w:t>7</w:t>
            </w:r>
            <w:r w:rsidRPr="001A2C70"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="003456D8">
              <w:rPr>
                <w:rFonts w:ascii="Arial" w:hAnsi="Arial" w:cs="Arial"/>
                <w:sz w:val="20"/>
                <w:szCs w:val="20"/>
              </w:rPr>
              <w:t>4</w:t>
            </w:r>
            <w:r w:rsidR="00F25C35">
              <w:rPr>
                <w:rFonts w:ascii="Arial" w:hAnsi="Arial" w:cs="Arial"/>
                <w:sz w:val="20"/>
                <w:szCs w:val="20"/>
              </w:rPr>
              <w:t>8</w:t>
            </w:r>
            <w:r w:rsidRPr="001A2C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B08AFFC" w14:textId="77777777" w:rsidR="001A2C70" w:rsidRPr="001A2C70" w:rsidRDefault="001A2C70" w:rsidP="00551C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C70">
              <w:rPr>
                <w:rFonts w:ascii="Arial" w:hAnsi="Arial" w:cs="Arial"/>
                <w:b/>
                <w:sz w:val="20"/>
                <w:szCs w:val="20"/>
              </w:rPr>
              <w:t>Horário</w:t>
            </w:r>
            <w:r w:rsidRPr="001A2C7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1A2C7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3456D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1A2C70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="003456D8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1A2C70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  <w:p w14:paraId="275444FE" w14:textId="77777777" w:rsidR="001A2C70" w:rsidRPr="001A2C70" w:rsidRDefault="001A2C70" w:rsidP="00551C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C70">
              <w:rPr>
                <w:rFonts w:ascii="Arial" w:hAnsi="Arial" w:cs="Arial"/>
                <w:b/>
                <w:sz w:val="20"/>
                <w:szCs w:val="20"/>
              </w:rPr>
              <w:t>Sala</w:t>
            </w:r>
            <w:r w:rsidRPr="001A2C7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B3D50">
              <w:rPr>
                <w:rFonts w:ascii="Arial" w:hAnsi="Arial" w:cs="Arial"/>
                <w:sz w:val="20"/>
                <w:szCs w:val="20"/>
              </w:rPr>
              <w:t>225</w:t>
            </w:r>
          </w:p>
          <w:p w14:paraId="66E79412" w14:textId="77777777" w:rsidR="001A2C70" w:rsidRPr="001A2C70" w:rsidRDefault="001A2C70" w:rsidP="00551C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C70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1A2C7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25C35">
              <w:rPr>
                <w:rFonts w:ascii="Arial" w:hAnsi="Arial" w:cs="Arial"/>
                <w:sz w:val="20"/>
                <w:szCs w:val="20"/>
              </w:rPr>
              <w:t>14</w:t>
            </w:r>
            <w:r w:rsidRPr="001A2C70">
              <w:rPr>
                <w:rFonts w:ascii="Arial" w:hAnsi="Arial" w:cs="Arial"/>
                <w:sz w:val="20"/>
                <w:szCs w:val="20"/>
              </w:rPr>
              <w:t>/1</w:t>
            </w:r>
            <w:r w:rsidR="005C10CA">
              <w:rPr>
                <w:rFonts w:ascii="Arial" w:hAnsi="Arial" w:cs="Arial"/>
                <w:sz w:val="20"/>
                <w:szCs w:val="20"/>
              </w:rPr>
              <w:t>2</w:t>
            </w:r>
            <w:r w:rsidRPr="001A2C70">
              <w:rPr>
                <w:rFonts w:ascii="Arial" w:hAnsi="Arial" w:cs="Arial"/>
                <w:sz w:val="20"/>
                <w:szCs w:val="20"/>
              </w:rPr>
              <w:t>/2021</w:t>
            </w:r>
          </w:p>
        </w:tc>
        <w:tc>
          <w:tcPr>
            <w:tcW w:w="6668" w:type="dxa"/>
            <w:gridSpan w:val="2"/>
          </w:tcPr>
          <w:p w14:paraId="5D286189" w14:textId="77777777" w:rsidR="001A2C70" w:rsidRPr="001A2C70" w:rsidRDefault="001A2C70" w:rsidP="00551C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2C70">
              <w:rPr>
                <w:rFonts w:ascii="Arial" w:hAnsi="Arial" w:cs="Arial"/>
                <w:b/>
                <w:sz w:val="20"/>
                <w:szCs w:val="20"/>
              </w:rPr>
              <w:t>Sumário</w:t>
            </w:r>
            <w:r w:rsidRPr="001A2C7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132AD4B" w14:textId="77777777" w:rsidR="000814CB" w:rsidRDefault="00EA43DA" w:rsidP="00551C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dos conhecimentos: métodos e meios de treino</w:t>
            </w:r>
            <w:r w:rsidR="000814C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02EFEFF" w14:textId="77777777" w:rsidR="00EA43DA" w:rsidRDefault="00EA43DA" w:rsidP="00551C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capacidades motoras</w:t>
            </w:r>
            <w:r w:rsidR="000814CB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0814CB">
              <w:rPr>
                <w:rFonts w:ascii="Arial" w:hAnsi="Arial" w:cs="Arial"/>
                <w:sz w:val="20"/>
                <w:szCs w:val="20"/>
              </w:rPr>
              <w:t xml:space="preserve"> que é o</w:t>
            </w:r>
            <w:r>
              <w:rPr>
                <w:rFonts w:ascii="Arial" w:hAnsi="Arial" w:cs="Arial"/>
                <w:sz w:val="20"/>
                <w:szCs w:val="20"/>
              </w:rPr>
              <w:t xml:space="preserve"> treino</w:t>
            </w:r>
            <w:r w:rsidR="000814CB">
              <w:rPr>
                <w:rFonts w:ascii="Arial" w:hAnsi="Arial" w:cs="Arial"/>
                <w:sz w:val="20"/>
                <w:szCs w:val="20"/>
              </w:rPr>
              <w:t xml:space="preserve">; objetivos; conteúdos; princípios; cargas; mecanismos. </w:t>
            </w:r>
          </w:p>
          <w:p w14:paraId="65F95413" w14:textId="77777777" w:rsidR="001A2C70" w:rsidRDefault="001A2C70" w:rsidP="00551C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2C70">
              <w:rPr>
                <w:rFonts w:ascii="Arial" w:hAnsi="Arial" w:cs="Arial"/>
                <w:sz w:val="20"/>
                <w:szCs w:val="20"/>
              </w:rPr>
              <w:t>Trabalho individual</w:t>
            </w:r>
            <w:r w:rsidR="00F628F5">
              <w:rPr>
                <w:rFonts w:ascii="Arial" w:hAnsi="Arial" w:cs="Arial"/>
                <w:sz w:val="20"/>
                <w:szCs w:val="20"/>
              </w:rPr>
              <w:t xml:space="preserve"> e em equipas. </w:t>
            </w:r>
          </w:p>
          <w:p w14:paraId="291B5C22" w14:textId="77777777" w:rsidR="00F25C35" w:rsidRPr="001A2C70" w:rsidRDefault="00F25C35" w:rsidP="00551C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Questão aula métodos e meios de treino</w:t>
            </w:r>
          </w:p>
          <w:p w14:paraId="19AA482A" w14:textId="77777777" w:rsidR="001A2C70" w:rsidRPr="001A2C70" w:rsidRDefault="001A2C70" w:rsidP="00551C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0DD" w14:paraId="49A996D5" w14:textId="77777777" w:rsidTr="00CC6077">
        <w:trPr>
          <w:trHeight w:val="839"/>
          <w:jc w:val="center"/>
        </w:trPr>
        <w:tc>
          <w:tcPr>
            <w:tcW w:w="7407" w:type="dxa"/>
            <w:gridSpan w:val="2"/>
          </w:tcPr>
          <w:p w14:paraId="5AD4127D" w14:textId="77777777" w:rsidR="00747FAA" w:rsidRDefault="00C050DD" w:rsidP="00747F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00EB">
              <w:rPr>
                <w:rFonts w:ascii="Arial" w:hAnsi="Arial" w:cs="Arial"/>
                <w:b/>
                <w:sz w:val="20"/>
                <w:szCs w:val="20"/>
              </w:rPr>
              <w:t>Contextualização</w:t>
            </w:r>
            <w:r w:rsidRPr="005A00EB">
              <w:rPr>
                <w:rFonts w:ascii="Arial" w:hAnsi="Arial" w:cs="Arial"/>
                <w:sz w:val="20"/>
                <w:szCs w:val="20"/>
              </w:rPr>
              <w:t>:</w:t>
            </w:r>
            <w:r w:rsidR="009471F8" w:rsidRPr="005A00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4F3A">
              <w:rPr>
                <w:rFonts w:ascii="Arial" w:hAnsi="Arial" w:cs="Arial"/>
                <w:sz w:val="20"/>
                <w:szCs w:val="20"/>
              </w:rPr>
              <w:t>Área dos conhecimentos</w:t>
            </w:r>
          </w:p>
          <w:p w14:paraId="14D63EF2" w14:textId="77777777" w:rsidR="00283AEF" w:rsidRDefault="00283AEF" w:rsidP="00C562F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399537" w14:textId="77777777" w:rsidR="00C050DD" w:rsidRPr="001A2C70" w:rsidRDefault="0045195F" w:rsidP="00C562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Unidade/</w:t>
            </w:r>
            <w:r w:rsidR="00283AEF" w:rsidRPr="00283AEF">
              <w:rPr>
                <w:rFonts w:ascii="Arial" w:hAnsi="Arial" w:cs="Arial"/>
                <w:b/>
                <w:sz w:val="20"/>
                <w:szCs w:val="20"/>
              </w:rPr>
              <w:t>Tema:</w:t>
            </w:r>
            <w:r w:rsidR="00283A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10CA">
              <w:rPr>
                <w:rFonts w:ascii="Arial" w:hAnsi="Arial" w:cs="Arial"/>
                <w:sz w:val="20"/>
                <w:szCs w:val="20"/>
              </w:rPr>
              <w:t>Métodos e meios de treino</w:t>
            </w:r>
          </w:p>
        </w:tc>
        <w:tc>
          <w:tcPr>
            <w:tcW w:w="6668" w:type="dxa"/>
            <w:gridSpan w:val="2"/>
          </w:tcPr>
          <w:p w14:paraId="0E1E4DE1" w14:textId="77777777" w:rsidR="00151D57" w:rsidRDefault="00C050DD" w:rsidP="004048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00EB">
              <w:rPr>
                <w:rFonts w:ascii="Arial" w:hAnsi="Arial" w:cs="Arial"/>
                <w:b/>
                <w:sz w:val="20"/>
                <w:szCs w:val="20"/>
              </w:rPr>
              <w:t>Programação</w:t>
            </w:r>
            <w:r w:rsidRPr="005A00EB">
              <w:rPr>
                <w:rFonts w:ascii="Arial" w:hAnsi="Arial" w:cs="Arial"/>
                <w:sz w:val="20"/>
                <w:szCs w:val="20"/>
              </w:rPr>
              <w:t>:</w:t>
            </w:r>
            <w:r w:rsidR="006254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9E5D9F" w14:textId="77777777" w:rsidR="00C050DD" w:rsidRDefault="00F25C35" w:rsidP="004048C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Revisão da </w:t>
            </w:r>
            <w:r w:rsidR="00151D57">
              <w:rPr>
                <w:rFonts w:ascii="Arial" w:hAnsi="Arial" w:cs="Arial"/>
                <w:sz w:val="20"/>
                <w:szCs w:val="20"/>
              </w:rPr>
              <w:t xml:space="preserve">Apresentação do </w:t>
            </w:r>
            <w:proofErr w:type="spellStart"/>
            <w:r w:rsidR="00151D57">
              <w:rPr>
                <w:rFonts w:ascii="Arial" w:hAnsi="Arial" w:cs="Arial"/>
                <w:sz w:val="20"/>
                <w:szCs w:val="20"/>
              </w:rPr>
              <w:t>power</w:t>
            </w:r>
            <w:proofErr w:type="spellEnd"/>
            <w:r w:rsidR="00151D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51D57">
              <w:rPr>
                <w:rFonts w:ascii="Arial" w:hAnsi="Arial" w:cs="Arial"/>
                <w:sz w:val="20"/>
                <w:szCs w:val="20"/>
              </w:rPr>
              <w:t>point</w:t>
            </w:r>
            <w:proofErr w:type="spellEnd"/>
            <w:r w:rsidR="00151D5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57A6F08" w14:textId="77777777" w:rsidR="00F25C35" w:rsidRDefault="00F628F5" w:rsidP="002A0666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Atividades 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Educaplay</w:t>
            </w:r>
            <w:proofErr w:type="spellEnd"/>
            <w:r w:rsidR="00F25C35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50270AF" w14:textId="77777777" w:rsidR="00F25C35" w:rsidRPr="00F25C35" w:rsidRDefault="00F25C35" w:rsidP="002A0666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Realização da questão aula;</w:t>
            </w:r>
          </w:p>
        </w:tc>
      </w:tr>
      <w:tr w:rsidR="00C050DD" w14:paraId="18C8DAB2" w14:textId="77777777" w:rsidTr="00CC6077">
        <w:trPr>
          <w:jc w:val="center"/>
        </w:trPr>
        <w:tc>
          <w:tcPr>
            <w:tcW w:w="7407" w:type="dxa"/>
            <w:gridSpan w:val="2"/>
          </w:tcPr>
          <w:p w14:paraId="0A0C3822" w14:textId="77777777" w:rsidR="006254D2" w:rsidRDefault="00C050DD" w:rsidP="006254D2">
            <w:pPr>
              <w:pStyle w:val="Default"/>
            </w:pPr>
            <w:r w:rsidRPr="005A00EB">
              <w:rPr>
                <w:b/>
                <w:sz w:val="20"/>
                <w:szCs w:val="20"/>
              </w:rPr>
              <w:t>Conceitos</w:t>
            </w:r>
            <w:r w:rsidR="00BB74AD">
              <w:rPr>
                <w:b/>
                <w:sz w:val="20"/>
                <w:szCs w:val="20"/>
              </w:rPr>
              <w:t xml:space="preserve">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85"/>
            </w:tblGrid>
            <w:tr w:rsidR="006254D2" w14:paraId="24A00062" w14:textId="77777777">
              <w:trPr>
                <w:trHeight w:val="208"/>
              </w:trPr>
              <w:tc>
                <w:tcPr>
                  <w:tcW w:w="7185" w:type="dxa"/>
                </w:tcPr>
                <w:p w14:paraId="11D22029" w14:textId="77777777" w:rsidR="000814CB" w:rsidRPr="000814CB" w:rsidRDefault="000814CB" w:rsidP="000814CB">
                  <w:pPr>
                    <w:pStyle w:val="PargrafodaLista"/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</w:t>
                  </w:r>
                  <w:r w:rsidRPr="000814CB">
                    <w:rPr>
                      <w:rFonts w:ascii="Arial" w:hAnsi="Arial" w:cs="Arial"/>
                      <w:sz w:val="20"/>
                      <w:szCs w:val="20"/>
                    </w:rPr>
                    <w:t xml:space="preserve">apacidades motoras; </w:t>
                  </w:r>
                </w:p>
                <w:p w14:paraId="45287406" w14:textId="77777777" w:rsidR="000814CB" w:rsidRPr="000814CB" w:rsidRDefault="000814CB" w:rsidP="000814CB">
                  <w:pPr>
                    <w:pStyle w:val="PargrafodaLista"/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14CB">
                    <w:rPr>
                      <w:rFonts w:ascii="Arial" w:hAnsi="Arial" w:cs="Arial"/>
                      <w:sz w:val="20"/>
                      <w:szCs w:val="20"/>
                    </w:rPr>
                    <w:t xml:space="preserve">Objetivos do treino; </w:t>
                  </w:r>
                </w:p>
                <w:p w14:paraId="3BF7EDAF" w14:textId="77777777" w:rsidR="000814CB" w:rsidRPr="000814CB" w:rsidRDefault="000814CB" w:rsidP="000814CB">
                  <w:pPr>
                    <w:pStyle w:val="PargrafodaLista"/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14CB">
                    <w:rPr>
                      <w:rFonts w:ascii="Arial" w:hAnsi="Arial" w:cs="Arial"/>
                      <w:sz w:val="20"/>
                      <w:szCs w:val="20"/>
                    </w:rPr>
                    <w:t>Conteúdos do treino;</w:t>
                  </w:r>
                </w:p>
                <w:p w14:paraId="316634CE" w14:textId="77777777" w:rsidR="000814CB" w:rsidRPr="000814CB" w:rsidRDefault="000814CB" w:rsidP="000814CB">
                  <w:pPr>
                    <w:pStyle w:val="PargrafodaLista"/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14CB">
                    <w:rPr>
                      <w:rFonts w:ascii="Arial" w:hAnsi="Arial" w:cs="Arial"/>
                      <w:sz w:val="20"/>
                      <w:szCs w:val="20"/>
                    </w:rPr>
                    <w:t>Princípios do treino;</w:t>
                  </w:r>
                </w:p>
                <w:p w14:paraId="3904A1B2" w14:textId="77777777" w:rsidR="000814CB" w:rsidRPr="000814CB" w:rsidRDefault="000814CB" w:rsidP="000814CB">
                  <w:pPr>
                    <w:pStyle w:val="PargrafodaLista"/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14CB">
                    <w:rPr>
                      <w:rFonts w:ascii="Arial" w:hAnsi="Arial" w:cs="Arial"/>
                      <w:sz w:val="20"/>
                      <w:szCs w:val="20"/>
                    </w:rPr>
                    <w:t xml:space="preserve">Cargas do treino; </w:t>
                  </w:r>
                </w:p>
                <w:p w14:paraId="01BC01DC" w14:textId="77777777" w:rsidR="000814CB" w:rsidRPr="00B62FB9" w:rsidRDefault="000814CB" w:rsidP="00B62FB9">
                  <w:pPr>
                    <w:pStyle w:val="PargrafodaLista"/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14CB">
                    <w:rPr>
                      <w:rFonts w:ascii="Arial" w:hAnsi="Arial" w:cs="Arial"/>
                      <w:sz w:val="20"/>
                      <w:szCs w:val="20"/>
                    </w:rPr>
                    <w:t xml:space="preserve">Mecanismos de adaptação. </w:t>
                  </w:r>
                </w:p>
              </w:tc>
            </w:tr>
          </w:tbl>
          <w:p w14:paraId="293B7092" w14:textId="77777777" w:rsidR="00F668C6" w:rsidRPr="005A00EB" w:rsidRDefault="00F668C6" w:rsidP="00BB74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8" w:type="dxa"/>
            <w:gridSpan w:val="2"/>
          </w:tcPr>
          <w:p w14:paraId="685A47A9" w14:textId="77777777" w:rsidR="00C050DD" w:rsidRDefault="00C050DD" w:rsidP="00BB74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00EB">
              <w:rPr>
                <w:rFonts w:ascii="Arial" w:hAnsi="Arial" w:cs="Arial"/>
                <w:b/>
                <w:sz w:val="20"/>
                <w:szCs w:val="20"/>
              </w:rPr>
              <w:t>Avaliação</w:t>
            </w:r>
            <w:r w:rsidRPr="005A00E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A7C0831" w14:textId="77777777" w:rsidR="008C7BF2" w:rsidRDefault="008C7BF2" w:rsidP="00BB74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532BEC" w14:textId="77777777" w:rsidR="000814CB" w:rsidRPr="005A00EB" w:rsidRDefault="000814CB" w:rsidP="00BB74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Questão aula. </w:t>
            </w:r>
          </w:p>
        </w:tc>
      </w:tr>
      <w:tr w:rsidR="006913C0" w14:paraId="2E4A7FA0" w14:textId="77777777" w:rsidTr="001056FD">
        <w:trPr>
          <w:jc w:val="center"/>
        </w:trPr>
        <w:tc>
          <w:tcPr>
            <w:tcW w:w="14075" w:type="dxa"/>
            <w:gridSpan w:val="4"/>
          </w:tcPr>
          <w:p w14:paraId="6C7AAFF5" w14:textId="77777777" w:rsidR="006913C0" w:rsidRDefault="006913C0" w:rsidP="00BB74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00EB">
              <w:rPr>
                <w:rFonts w:ascii="Arial" w:hAnsi="Arial" w:cs="Arial"/>
                <w:b/>
                <w:sz w:val="20"/>
                <w:szCs w:val="20"/>
              </w:rPr>
              <w:t>Competências</w:t>
            </w:r>
            <w:r w:rsidRPr="005A00EB">
              <w:rPr>
                <w:rFonts w:ascii="Arial" w:hAnsi="Arial" w:cs="Arial"/>
                <w:sz w:val="20"/>
                <w:szCs w:val="20"/>
              </w:rPr>
              <w:t>:</w:t>
            </w:r>
            <w:r w:rsidR="00A10CE4" w:rsidRPr="005A00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29B4">
              <w:rPr>
                <w:rFonts w:ascii="Arial" w:hAnsi="Arial" w:cs="Arial"/>
                <w:sz w:val="20"/>
                <w:szCs w:val="20"/>
              </w:rPr>
              <w:t>Conhecer os métodos e meios de treino mais adequados ao desenvolvimento ou manutenção das diversas capacidades motoras.</w:t>
            </w:r>
          </w:p>
          <w:p w14:paraId="39BD4D47" w14:textId="77777777" w:rsidR="002B4F3A" w:rsidRPr="005A00EB" w:rsidRDefault="002B4F3A" w:rsidP="00BB74A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D6E0C" w:rsidRPr="006913C0" w14:paraId="51822B1B" w14:textId="77777777" w:rsidTr="001056FD">
        <w:trPr>
          <w:jc w:val="center"/>
        </w:trPr>
        <w:tc>
          <w:tcPr>
            <w:tcW w:w="4998" w:type="dxa"/>
          </w:tcPr>
          <w:p w14:paraId="7B0EE700" w14:textId="77777777" w:rsidR="007D6E0C" w:rsidRPr="005A00EB" w:rsidRDefault="007D6E0C" w:rsidP="006913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00EB">
              <w:rPr>
                <w:rFonts w:ascii="Arial" w:hAnsi="Arial" w:cs="Arial"/>
                <w:b/>
                <w:sz w:val="20"/>
                <w:szCs w:val="20"/>
              </w:rPr>
              <w:t>Metodologias/situações de aprendizagem</w:t>
            </w:r>
          </w:p>
        </w:tc>
        <w:tc>
          <w:tcPr>
            <w:tcW w:w="5670" w:type="dxa"/>
            <w:gridSpan w:val="2"/>
          </w:tcPr>
          <w:p w14:paraId="05C0EEF4" w14:textId="77777777" w:rsidR="007D6E0C" w:rsidRPr="005A00EB" w:rsidRDefault="007D6E0C" w:rsidP="006913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00EB">
              <w:rPr>
                <w:rFonts w:ascii="Arial" w:hAnsi="Arial" w:cs="Arial"/>
                <w:b/>
                <w:sz w:val="20"/>
                <w:szCs w:val="20"/>
              </w:rPr>
              <w:t>Conteúdos</w:t>
            </w:r>
          </w:p>
        </w:tc>
        <w:tc>
          <w:tcPr>
            <w:tcW w:w="3407" w:type="dxa"/>
          </w:tcPr>
          <w:p w14:paraId="559BB52C" w14:textId="77777777" w:rsidR="007D6E0C" w:rsidRPr="005A00EB" w:rsidRDefault="007D6E0C" w:rsidP="006913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00EB"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</w:tr>
      <w:tr w:rsidR="007D6E0C" w14:paraId="44291215" w14:textId="77777777" w:rsidTr="005430E7">
        <w:trPr>
          <w:trHeight w:val="1248"/>
          <w:jc w:val="center"/>
        </w:trPr>
        <w:tc>
          <w:tcPr>
            <w:tcW w:w="4998" w:type="dxa"/>
          </w:tcPr>
          <w:p w14:paraId="09BC87A6" w14:textId="77777777" w:rsidR="009B4631" w:rsidRDefault="007D6E0C" w:rsidP="004519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00EB">
              <w:rPr>
                <w:rFonts w:ascii="Arial" w:hAnsi="Arial" w:cs="Arial"/>
                <w:b/>
                <w:sz w:val="20"/>
                <w:szCs w:val="20"/>
              </w:rPr>
              <w:t xml:space="preserve">1º </w:t>
            </w:r>
            <w:r w:rsidR="00EE5F7B" w:rsidRPr="005A00EB">
              <w:rPr>
                <w:rFonts w:ascii="Arial" w:hAnsi="Arial" w:cs="Arial"/>
                <w:b/>
                <w:sz w:val="20"/>
                <w:szCs w:val="20"/>
              </w:rPr>
              <w:t>Momento</w:t>
            </w:r>
            <w:r w:rsidR="007E1F50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F25C35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7E1F50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07439C">
              <w:rPr>
                <w:rFonts w:ascii="Arial" w:hAnsi="Arial" w:cs="Arial"/>
                <w:b/>
                <w:sz w:val="20"/>
                <w:szCs w:val="20"/>
              </w:rPr>
              <w:t>’</w:t>
            </w:r>
            <w:r w:rsidR="007E1F50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14:paraId="20ACA0CE" w14:textId="77777777" w:rsidR="00B62FB9" w:rsidRDefault="00B62FB9" w:rsidP="004519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A1CCD7" w14:textId="77777777" w:rsidR="00F25C35" w:rsidRPr="00F25C35" w:rsidRDefault="00F25C35" w:rsidP="00F25C35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Revisão da matéria utilizando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power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point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F3C0AF3" w14:textId="77777777" w:rsidR="00F25C35" w:rsidRPr="00F25C35" w:rsidRDefault="00F25C35" w:rsidP="00F25C35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Jogos e atividades sobre a matéria. </w:t>
            </w:r>
          </w:p>
          <w:p w14:paraId="6D7D0AFB" w14:textId="77777777" w:rsidR="00F25C35" w:rsidRPr="00F25C35" w:rsidRDefault="00F25C35" w:rsidP="00F25C35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Questionamento e momento de dúvidas.</w:t>
            </w:r>
          </w:p>
          <w:p w14:paraId="711B1F04" w14:textId="77777777" w:rsidR="007E1F50" w:rsidRPr="00F25C35" w:rsidRDefault="007E1F50" w:rsidP="00F25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14:paraId="3881C295" w14:textId="77777777" w:rsidR="00B62FB9" w:rsidRDefault="00B62FB9" w:rsidP="00B62FB9">
            <w:pPr>
              <w:pStyle w:val="Pargrafoda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1297C8" w14:textId="77777777" w:rsidR="00F25C35" w:rsidRPr="00F25C35" w:rsidRDefault="00F25C35" w:rsidP="00F25C35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5C35">
              <w:rPr>
                <w:rFonts w:ascii="Arial" w:hAnsi="Arial" w:cs="Arial"/>
                <w:sz w:val="20"/>
                <w:szCs w:val="20"/>
              </w:rPr>
              <w:t xml:space="preserve">Capacidades motoras; </w:t>
            </w:r>
          </w:p>
          <w:p w14:paraId="1555C2B4" w14:textId="77777777" w:rsidR="00F25C35" w:rsidRPr="000814CB" w:rsidRDefault="00F25C35" w:rsidP="00F25C35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4CB">
              <w:rPr>
                <w:rFonts w:ascii="Arial" w:hAnsi="Arial" w:cs="Arial"/>
                <w:sz w:val="20"/>
                <w:szCs w:val="20"/>
              </w:rPr>
              <w:t xml:space="preserve">Objetivos do treino; </w:t>
            </w:r>
          </w:p>
          <w:p w14:paraId="161B2E36" w14:textId="77777777" w:rsidR="00F25C35" w:rsidRPr="000814CB" w:rsidRDefault="00F25C35" w:rsidP="00F25C35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4CB">
              <w:rPr>
                <w:rFonts w:ascii="Arial" w:hAnsi="Arial" w:cs="Arial"/>
                <w:sz w:val="20"/>
                <w:szCs w:val="20"/>
              </w:rPr>
              <w:t>Conteúdos do treino;</w:t>
            </w:r>
          </w:p>
          <w:p w14:paraId="2BC897A6" w14:textId="77777777" w:rsidR="00F25C35" w:rsidRPr="000814CB" w:rsidRDefault="00F25C35" w:rsidP="00F25C35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4CB">
              <w:rPr>
                <w:rFonts w:ascii="Arial" w:hAnsi="Arial" w:cs="Arial"/>
                <w:sz w:val="20"/>
                <w:szCs w:val="20"/>
              </w:rPr>
              <w:t>Princípios do treino;</w:t>
            </w:r>
          </w:p>
          <w:p w14:paraId="496E8077" w14:textId="77777777" w:rsidR="00F25C35" w:rsidRPr="000814CB" w:rsidRDefault="00F25C35" w:rsidP="00F25C35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4CB">
              <w:rPr>
                <w:rFonts w:ascii="Arial" w:hAnsi="Arial" w:cs="Arial"/>
                <w:sz w:val="20"/>
                <w:szCs w:val="20"/>
              </w:rPr>
              <w:t xml:space="preserve">Cargas do treino; </w:t>
            </w:r>
          </w:p>
          <w:p w14:paraId="2F4321CF" w14:textId="77777777" w:rsidR="00D547B0" w:rsidRPr="00B62FB9" w:rsidRDefault="00F25C35" w:rsidP="00F25C35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4CB">
              <w:rPr>
                <w:rFonts w:ascii="Arial" w:hAnsi="Arial" w:cs="Arial"/>
                <w:sz w:val="20"/>
                <w:szCs w:val="20"/>
              </w:rPr>
              <w:t>Mecanismos de adaptação.</w:t>
            </w:r>
          </w:p>
          <w:p w14:paraId="3D74CE1A" w14:textId="77777777" w:rsidR="00B62FB9" w:rsidRPr="00B62FB9" w:rsidRDefault="00B62FB9" w:rsidP="00B62FB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7" w:type="dxa"/>
          </w:tcPr>
          <w:p w14:paraId="4513955C" w14:textId="77777777" w:rsidR="00E52844" w:rsidRDefault="00E52844" w:rsidP="007E1F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55C311" w14:textId="77777777" w:rsidR="007E1F50" w:rsidRPr="007E1F50" w:rsidRDefault="00F25C35" w:rsidP="00F25C35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Computador, Projetor, Telemóveis.</w:t>
            </w:r>
          </w:p>
        </w:tc>
      </w:tr>
      <w:tr w:rsidR="005430E7" w14:paraId="4883CA30" w14:textId="77777777" w:rsidTr="00F25C35">
        <w:trPr>
          <w:trHeight w:val="1058"/>
          <w:jc w:val="center"/>
        </w:trPr>
        <w:tc>
          <w:tcPr>
            <w:tcW w:w="4998" w:type="dxa"/>
          </w:tcPr>
          <w:p w14:paraId="76A77E3A" w14:textId="77777777" w:rsidR="00255DA3" w:rsidRDefault="005430E7" w:rsidP="00F25C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  <w:r w:rsidRPr="005A00EB">
              <w:rPr>
                <w:rFonts w:ascii="Arial" w:hAnsi="Arial" w:cs="Arial"/>
                <w:b/>
                <w:sz w:val="20"/>
                <w:szCs w:val="20"/>
              </w:rPr>
              <w:t>º Momento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F25C3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7439C">
              <w:rPr>
                <w:rFonts w:ascii="Arial" w:hAnsi="Arial" w:cs="Arial"/>
                <w:b/>
                <w:sz w:val="20"/>
                <w:szCs w:val="20"/>
              </w:rPr>
              <w:t>5’</w:t>
            </w:r>
            <w:r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14:paraId="12A265AB" w14:textId="77777777" w:rsidR="00B62FB9" w:rsidRDefault="00B62FB9" w:rsidP="00F25C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23087D" w14:textId="77777777" w:rsidR="00F25C35" w:rsidRPr="00F25C35" w:rsidRDefault="00F25C35" w:rsidP="00F25C35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25C35">
              <w:rPr>
                <w:rFonts w:ascii="Arial" w:hAnsi="Arial" w:cs="Arial"/>
                <w:bCs/>
                <w:sz w:val="20"/>
                <w:szCs w:val="20"/>
              </w:rPr>
              <w:t>Momento de avaliação do conhecimento da área dos conhecimentos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5670" w:type="dxa"/>
            <w:gridSpan w:val="2"/>
          </w:tcPr>
          <w:p w14:paraId="0A09AC88" w14:textId="77777777" w:rsidR="005430E7" w:rsidRDefault="005430E7" w:rsidP="005430E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2CA078" w14:textId="77777777" w:rsidR="00437E1F" w:rsidRPr="00F25C35" w:rsidRDefault="00437E1F" w:rsidP="00F25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7" w:type="dxa"/>
          </w:tcPr>
          <w:p w14:paraId="3B14E4E0" w14:textId="77777777" w:rsidR="005430E7" w:rsidRDefault="005430E7" w:rsidP="005430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9D3194" w14:textId="77777777" w:rsidR="005430E7" w:rsidRPr="005430E7" w:rsidRDefault="00F25C35" w:rsidP="005430E7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Questão Aula</w:t>
            </w:r>
            <w:r w:rsidR="003D47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55DA3" w14:paraId="40274238" w14:textId="77777777" w:rsidTr="00DB27A7">
        <w:trPr>
          <w:trHeight w:val="1125"/>
          <w:jc w:val="center"/>
        </w:trPr>
        <w:tc>
          <w:tcPr>
            <w:tcW w:w="4998" w:type="dxa"/>
          </w:tcPr>
          <w:p w14:paraId="02F081F6" w14:textId="77777777" w:rsidR="00255DA3" w:rsidRDefault="00255DA3" w:rsidP="00255D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5A00EB">
              <w:rPr>
                <w:rFonts w:ascii="Arial" w:hAnsi="Arial" w:cs="Arial"/>
                <w:b/>
                <w:sz w:val="20"/>
                <w:szCs w:val="20"/>
              </w:rPr>
              <w:t>º Momento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07439C">
              <w:rPr>
                <w:rFonts w:ascii="Arial" w:hAnsi="Arial" w:cs="Arial"/>
                <w:b/>
                <w:sz w:val="20"/>
                <w:szCs w:val="20"/>
              </w:rPr>
              <w:t>10’</w:t>
            </w:r>
            <w:r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14:paraId="5FB66AC5" w14:textId="77777777" w:rsidR="00B62FB9" w:rsidRDefault="00B62FB9" w:rsidP="00255D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2AEE71" w14:textId="77777777" w:rsidR="00255DA3" w:rsidRPr="00DB27A7" w:rsidRDefault="00053E03" w:rsidP="007E1F50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E03">
              <w:rPr>
                <w:rFonts w:ascii="Arial" w:hAnsi="Arial" w:cs="Arial"/>
                <w:sz w:val="20"/>
                <w:szCs w:val="20"/>
              </w:rPr>
              <w:t>Reflexão final sobre as aprendizagens e tema discutido na aula</w:t>
            </w:r>
          </w:p>
        </w:tc>
        <w:tc>
          <w:tcPr>
            <w:tcW w:w="5670" w:type="dxa"/>
            <w:gridSpan w:val="2"/>
          </w:tcPr>
          <w:p w14:paraId="2E0A64F4" w14:textId="77777777" w:rsidR="00255DA3" w:rsidRDefault="00255DA3" w:rsidP="00437E1F">
            <w:pPr>
              <w:pStyle w:val="PargrafodaLista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7" w:type="dxa"/>
          </w:tcPr>
          <w:p w14:paraId="5FCFC0E0" w14:textId="77777777" w:rsidR="00255DA3" w:rsidRDefault="00255DA3" w:rsidP="00DB27A7">
            <w:pPr>
              <w:pStyle w:val="Pargrafoda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944" w:rsidRPr="0004319E" w14:paraId="24386009" w14:textId="77777777" w:rsidTr="001056FD">
        <w:trPr>
          <w:jc w:val="center"/>
        </w:trPr>
        <w:tc>
          <w:tcPr>
            <w:tcW w:w="14075" w:type="dxa"/>
            <w:gridSpan w:val="4"/>
          </w:tcPr>
          <w:p w14:paraId="3D2426F3" w14:textId="77777777" w:rsidR="00C6220D" w:rsidRDefault="003B2944" w:rsidP="00283A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4319E">
              <w:rPr>
                <w:rFonts w:ascii="Arial" w:hAnsi="Arial" w:cs="Arial"/>
                <w:b/>
                <w:sz w:val="20"/>
                <w:szCs w:val="20"/>
              </w:rPr>
              <w:t>Reflexão:</w:t>
            </w:r>
            <w:r w:rsidR="00C622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53DEE98" w14:textId="77777777" w:rsidR="00C05C79" w:rsidRPr="00C05C79" w:rsidRDefault="00C05C79" w:rsidP="00C05C7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C79">
              <w:rPr>
                <w:rFonts w:ascii="Arial" w:hAnsi="Arial" w:cs="Arial"/>
                <w:sz w:val="20"/>
                <w:szCs w:val="20"/>
              </w:rPr>
              <w:t xml:space="preserve">Tal como a anterior, esta aula pautou-se exclusivamente pela exposição teórica de matéria, tendo sido realizada em contexto de sala de aula. A mesma serviu para revisão e posterior avaliação dos conhecimentos adquiridos quanto à matéria de ensino Métodos e Meios de Treino. </w:t>
            </w:r>
          </w:p>
          <w:p w14:paraId="73F71854" w14:textId="77777777" w:rsidR="00C05C79" w:rsidRPr="00C05C79" w:rsidRDefault="00C05C79" w:rsidP="00C05C7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C79">
              <w:rPr>
                <w:rFonts w:ascii="Arial" w:hAnsi="Arial" w:cs="Arial"/>
                <w:sz w:val="20"/>
                <w:szCs w:val="20"/>
              </w:rPr>
              <w:tab/>
              <w:t>A revisão da matéria contou com o recurso de um PowerPoint, utilizado na aula anterior, incorporando jogos (</w:t>
            </w:r>
            <w:proofErr w:type="spellStart"/>
            <w:r w:rsidRPr="00C05C79">
              <w:rPr>
                <w:rFonts w:ascii="Arial" w:hAnsi="Arial" w:cs="Arial"/>
                <w:sz w:val="20"/>
                <w:szCs w:val="20"/>
              </w:rPr>
              <w:t>educaplay</w:t>
            </w:r>
            <w:proofErr w:type="spellEnd"/>
            <w:r w:rsidRPr="00C05C79">
              <w:rPr>
                <w:rFonts w:ascii="Arial" w:hAnsi="Arial" w:cs="Arial"/>
                <w:sz w:val="20"/>
                <w:szCs w:val="20"/>
              </w:rPr>
              <w:t xml:space="preserve">) e colocando questões para que os alunos pudessem aproveitar a oportunidade de retirar possíveis dúvidas. </w:t>
            </w:r>
          </w:p>
          <w:p w14:paraId="696D49EC" w14:textId="77777777" w:rsidR="00C05C79" w:rsidRPr="00C05C79" w:rsidRDefault="00C05C79" w:rsidP="00C05C7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C79">
              <w:rPr>
                <w:rFonts w:ascii="Arial" w:hAnsi="Arial" w:cs="Arial"/>
                <w:sz w:val="20"/>
                <w:szCs w:val="20"/>
              </w:rPr>
              <w:tab/>
              <w:t xml:space="preserve">Como referido anteriormente, acredito que esta estratégia foi essencial para a motivação e envolvimento dos alunos na tarefa, possibilitando uma maior aprendizagem e, por sua vez, um melhor resultado na questão-aula.  </w:t>
            </w:r>
          </w:p>
          <w:p w14:paraId="20B9C2DF" w14:textId="77777777" w:rsidR="00C05C79" w:rsidRPr="00C05C79" w:rsidRDefault="00C05C79" w:rsidP="00C05C7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C79">
              <w:rPr>
                <w:rFonts w:ascii="Arial" w:hAnsi="Arial" w:cs="Arial"/>
                <w:sz w:val="20"/>
                <w:szCs w:val="20"/>
              </w:rPr>
              <w:tab/>
              <w:t xml:space="preserve">Para finalizar e fazendo um ponto de comparação com a aula anterior, a gestão de tempo foi mais proveitosa, deixando cinco minutos finais para discussão acerca da última aula do período. </w:t>
            </w:r>
          </w:p>
          <w:p w14:paraId="3E4929E5" w14:textId="77777777" w:rsidR="00C05C79" w:rsidRPr="00C05C79" w:rsidRDefault="00C05C79" w:rsidP="00C05C79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C79">
              <w:rPr>
                <w:rFonts w:ascii="Arial" w:hAnsi="Arial" w:cs="Arial"/>
                <w:sz w:val="20"/>
                <w:szCs w:val="20"/>
              </w:rPr>
              <w:tab/>
              <w:t xml:space="preserve">  </w:t>
            </w:r>
            <w:r w:rsidRPr="00C05C79">
              <w:rPr>
                <w:rFonts w:ascii="Arial" w:hAnsi="Arial" w:cs="Arial"/>
                <w:b/>
                <w:bCs/>
                <w:sz w:val="20"/>
                <w:szCs w:val="20"/>
              </w:rPr>
              <w:t>Pontos Fortes:</w:t>
            </w:r>
            <w:r w:rsidRPr="00C05C79">
              <w:rPr>
                <w:rFonts w:ascii="Arial" w:hAnsi="Arial" w:cs="Arial"/>
                <w:sz w:val="20"/>
                <w:szCs w:val="20"/>
              </w:rPr>
              <w:t xml:space="preserve"> Atividades e Jogos; Envolvimento dos alunos. </w:t>
            </w:r>
          </w:p>
          <w:p w14:paraId="2E5F9734" w14:textId="2B629421" w:rsidR="0045195F" w:rsidRPr="00C05C79" w:rsidRDefault="00C05C79" w:rsidP="00C05C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05C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Aspetos Passíveis de Melhoria: </w:t>
            </w:r>
            <w:r w:rsidRPr="00C05C79">
              <w:rPr>
                <w:rFonts w:ascii="Arial" w:hAnsi="Arial" w:cs="Arial"/>
                <w:sz w:val="20"/>
                <w:szCs w:val="20"/>
              </w:rPr>
              <w:t>Direcionar o questionamento a “outros” alunos, não serem sempre os mesmos a responderem.</w:t>
            </w:r>
          </w:p>
        </w:tc>
      </w:tr>
    </w:tbl>
    <w:p w14:paraId="21C91150" w14:textId="77777777" w:rsidR="007735A0" w:rsidRPr="0004319E" w:rsidRDefault="007735A0" w:rsidP="001056FD">
      <w:pPr>
        <w:spacing w:line="240" w:lineRule="auto"/>
        <w:rPr>
          <w:rFonts w:ascii="Arial" w:hAnsi="Arial" w:cs="Arial"/>
          <w:sz w:val="20"/>
          <w:szCs w:val="20"/>
        </w:rPr>
      </w:pPr>
      <w:r w:rsidRPr="0004319E">
        <w:rPr>
          <w:rFonts w:ascii="Arial" w:hAnsi="Arial" w:cs="Arial"/>
          <w:sz w:val="20"/>
          <w:szCs w:val="20"/>
        </w:rPr>
        <w:t>O Docente:</w:t>
      </w:r>
      <w:r w:rsidR="002B4F3A">
        <w:rPr>
          <w:rFonts w:ascii="Arial" w:hAnsi="Arial" w:cs="Arial"/>
          <w:sz w:val="20"/>
          <w:szCs w:val="20"/>
        </w:rPr>
        <w:t xml:space="preserve"> </w:t>
      </w:r>
      <w:r w:rsidR="00D547B0">
        <w:rPr>
          <w:rFonts w:ascii="Arial" w:hAnsi="Arial" w:cs="Arial"/>
          <w:sz w:val="20"/>
          <w:szCs w:val="20"/>
        </w:rPr>
        <w:t>Miguel Seabra</w:t>
      </w:r>
    </w:p>
    <w:sectPr w:rsidR="007735A0" w:rsidRPr="0004319E" w:rsidSect="00C050DD">
      <w:headerReference w:type="default" r:id="rId7"/>
      <w:footerReference w:type="default" r:id="rId8"/>
      <w:pgSz w:w="16838" w:h="11906" w:orient="landscape"/>
      <w:pgMar w:top="1989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54A5E" w14:textId="77777777" w:rsidR="00536DF7" w:rsidRDefault="00536DF7" w:rsidP="006913C0">
      <w:pPr>
        <w:spacing w:after="0" w:line="240" w:lineRule="auto"/>
      </w:pPr>
      <w:r>
        <w:separator/>
      </w:r>
    </w:p>
  </w:endnote>
  <w:endnote w:type="continuationSeparator" w:id="0">
    <w:p w14:paraId="647D187D" w14:textId="77777777" w:rsidR="00536DF7" w:rsidRDefault="00536DF7" w:rsidP="00691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8409" w14:textId="77777777" w:rsidR="00303A8D" w:rsidRDefault="00303A8D" w:rsidP="004F217F">
    <w:pPr>
      <w:pStyle w:val="Rodap"/>
    </w:pPr>
  </w:p>
  <w:p w14:paraId="132D0A30" w14:textId="77777777" w:rsidR="004F217F" w:rsidRPr="004F217F" w:rsidRDefault="004F217F" w:rsidP="004F217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7BCA0" w14:textId="77777777" w:rsidR="00536DF7" w:rsidRDefault="00536DF7" w:rsidP="006913C0">
      <w:pPr>
        <w:spacing w:after="0" w:line="240" w:lineRule="auto"/>
      </w:pPr>
      <w:r>
        <w:separator/>
      </w:r>
    </w:p>
  </w:footnote>
  <w:footnote w:type="continuationSeparator" w:id="0">
    <w:p w14:paraId="2B976756" w14:textId="77777777" w:rsidR="00536DF7" w:rsidRDefault="00536DF7" w:rsidP="00691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E1DF1" w14:textId="77777777" w:rsidR="001A2C70" w:rsidRDefault="001A2C70">
    <w:pPr>
      <w:pStyle w:val="Cabealho"/>
    </w:pPr>
  </w:p>
  <w:tbl>
    <w:tblPr>
      <w:tblStyle w:val="TabelacomGrelha"/>
      <w:tblW w:w="5000" w:type="pct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ook w:val="04A0" w:firstRow="1" w:lastRow="0" w:firstColumn="1" w:lastColumn="0" w:noHBand="0" w:noVBand="1"/>
    </w:tblPr>
    <w:tblGrid>
      <w:gridCol w:w="2301"/>
      <w:gridCol w:w="9494"/>
      <w:gridCol w:w="2163"/>
    </w:tblGrid>
    <w:tr w:rsidR="001A2C70" w14:paraId="31DBD4C8" w14:textId="77777777" w:rsidTr="00551C52">
      <w:trPr>
        <w:trHeight w:val="113"/>
        <w:jc w:val="center"/>
      </w:trPr>
      <w:tc>
        <w:tcPr>
          <w:tcW w:w="824" w:type="pct"/>
          <w:vMerge w:val="restart"/>
          <w:vAlign w:val="center"/>
        </w:tcPr>
        <w:p w14:paraId="450F5D2C" w14:textId="77777777" w:rsidR="001A2C70" w:rsidRDefault="001A2C70" w:rsidP="00551C52">
          <w:pPr>
            <w:pStyle w:val="Cabealho"/>
            <w:spacing w:before="100" w:beforeAutospacing="1"/>
          </w:pPr>
          <w:r>
            <w:rPr>
              <w:noProof/>
              <w:lang w:val="pt-BR" w:eastAsia="pt-BR"/>
            </w:rPr>
            <w:drawing>
              <wp:inline distT="0" distB="0" distL="0" distR="0" wp14:anchorId="0F9FF0E2" wp14:editId="05E8C421">
                <wp:extent cx="902208" cy="585216"/>
                <wp:effectExtent l="0" t="0" r="0" b="571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agrupament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208" cy="585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1" w:type="pct"/>
          <w:tcBorders>
            <w:top w:val="single" w:sz="18" w:space="0" w:color="auto"/>
            <w:bottom w:val="nil"/>
          </w:tcBorders>
          <w:vAlign w:val="center"/>
        </w:tcPr>
        <w:p w14:paraId="79764AC8" w14:textId="77777777" w:rsidR="001A2C70" w:rsidRDefault="001A2C70" w:rsidP="00551C52">
          <w:pPr>
            <w:pStyle w:val="Cabealho"/>
            <w:jc w:val="center"/>
            <w:rPr>
              <w:rFonts w:asciiTheme="majorHAnsi" w:hAnsiTheme="majorHAnsi"/>
              <w:b/>
              <w:szCs w:val="34"/>
            </w:rPr>
          </w:pPr>
          <w:r w:rsidRPr="00D92CA8">
            <w:rPr>
              <w:rFonts w:asciiTheme="majorHAnsi" w:hAnsiTheme="majorHAnsi"/>
              <w:b/>
              <w:szCs w:val="34"/>
            </w:rPr>
            <w:t xml:space="preserve">Agrupamento de Escolas do </w:t>
          </w:r>
          <w:proofErr w:type="spellStart"/>
          <w:r w:rsidRPr="00D92CA8">
            <w:rPr>
              <w:rFonts w:asciiTheme="majorHAnsi" w:hAnsiTheme="majorHAnsi"/>
              <w:b/>
              <w:szCs w:val="34"/>
            </w:rPr>
            <w:t>Castêlo</w:t>
          </w:r>
          <w:proofErr w:type="spellEnd"/>
          <w:r w:rsidRPr="00D92CA8">
            <w:rPr>
              <w:rFonts w:asciiTheme="majorHAnsi" w:hAnsiTheme="majorHAnsi"/>
              <w:b/>
              <w:szCs w:val="34"/>
            </w:rPr>
            <w:t xml:space="preserve"> da Maia </w:t>
          </w:r>
        </w:p>
        <w:p w14:paraId="4A1FC6C7" w14:textId="77777777" w:rsidR="001A2C70" w:rsidRPr="00D92CA8" w:rsidRDefault="001A2C70" w:rsidP="00551C52">
          <w:pPr>
            <w:pStyle w:val="Cabealho"/>
            <w:jc w:val="center"/>
            <w:rPr>
              <w:rFonts w:asciiTheme="majorHAnsi" w:hAnsiTheme="majorHAnsi"/>
              <w:b/>
              <w:szCs w:val="34"/>
            </w:rPr>
          </w:pPr>
          <w:r>
            <w:rPr>
              <w:rFonts w:asciiTheme="majorHAnsi" w:hAnsiTheme="majorHAnsi"/>
              <w:b/>
              <w:szCs w:val="34"/>
            </w:rPr>
            <w:t xml:space="preserve">(Escola Secundária do </w:t>
          </w:r>
          <w:proofErr w:type="spellStart"/>
          <w:r>
            <w:rPr>
              <w:rFonts w:asciiTheme="majorHAnsi" w:hAnsiTheme="majorHAnsi"/>
              <w:b/>
              <w:szCs w:val="34"/>
            </w:rPr>
            <w:t>Castêlo</w:t>
          </w:r>
          <w:proofErr w:type="spellEnd"/>
          <w:r>
            <w:rPr>
              <w:rFonts w:asciiTheme="majorHAnsi" w:hAnsiTheme="majorHAnsi"/>
              <w:b/>
              <w:szCs w:val="34"/>
            </w:rPr>
            <w:t xml:space="preserve"> da Maia)</w:t>
          </w:r>
        </w:p>
      </w:tc>
      <w:tc>
        <w:tcPr>
          <w:tcW w:w="775" w:type="pct"/>
          <w:vMerge w:val="restart"/>
          <w:vAlign w:val="center"/>
        </w:tcPr>
        <w:p w14:paraId="40199E54" w14:textId="77777777" w:rsidR="001A2C70" w:rsidRDefault="001A2C70" w:rsidP="00551C52">
          <w:pPr>
            <w:pStyle w:val="Cabealho"/>
            <w:jc w:val="center"/>
          </w:pPr>
          <w:r>
            <w:rPr>
              <w:noProof/>
              <w:lang w:val="pt-BR" w:eastAsia="pt-BR"/>
            </w:rPr>
            <w:drawing>
              <wp:anchor distT="0" distB="0" distL="114300" distR="114300" simplePos="0" relativeHeight="251659264" behindDoc="1" locked="0" layoutInCell="1" allowOverlap="1" wp14:anchorId="4DB8D80A" wp14:editId="4744DE5C">
                <wp:simplePos x="0" y="0"/>
                <wp:positionH relativeFrom="column">
                  <wp:posOffset>-27940</wp:posOffset>
                </wp:positionH>
                <wp:positionV relativeFrom="paragraph">
                  <wp:posOffset>1270</wp:posOffset>
                </wp:positionV>
                <wp:extent cx="868680" cy="667385"/>
                <wp:effectExtent l="0" t="0" r="762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1A2C70" w:rsidRPr="00094BA7" w14:paraId="53C59E16" w14:textId="77777777" w:rsidTr="00551C52">
      <w:trPr>
        <w:trHeight w:val="116"/>
        <w:jc w:val="center"/>
      </w:trPr>
      <w:tc>
        <w:tcPr>
          <w:tcW w:w="824" w:type="pct"/>
          <w:vMerge/>
        </w:tcPr>
        <w:p w14:paraId="597ED572" w14:textId="77777777" w:rsidR="001A2C70" w:rsidRPr="00094BA7" w:rsidRDefault="001A2C70" w:rsidP="00551C52">
          <w:pPr>
            <w:pStyle w:val="Cabealho"/>
            <w:rPr>
              <w:sz w:val="28"/>
              <w:szCs w:val="28"/>
            </w:rPr>
          </w:pPr>
        </w:p>
      </w:tc>
      <w:tc>
        <w:tcPr>
          <w:tcW w:w="3401" w:type="pct"/>
          <w:tcBorders>
            <w:top w:val="nil"/>
            <w:bottom w:val="single" w:sz="18" w:space="0" w:color="auto"/>
          </w:tcBorders>
          <w:vAlign w:val="center"/>
        </w:tcPr>
        <w:p w14:paraId="71CF599E" w14:textId="77777777" w:rsidR="001A2C70" w:rsidRPr="00D92CA8" w:rsidRDefault="001A2C70" w:rsidP="00551C52">
          <w:pPr>
            <w:pStyle w:val="Cabealho"/>
            <w:jc w:val="center"/>
            <w:rPr>
              <w:rFonts w:asciiTheme="majorHAnsi" w:hAnsiTheme="majorHAnsi"/>
              <w:sz w:val="20"/>
              <w:szCs w:val="28"/>
            </w:rPr>
          </w:pPr>
          <w:r w:rsidRPr="00D92CA8">
            <w:rPr>
              <w:rFonts w:asciiTheme="majorHAnsi" w:hAnsiTheme="majorHAnsi"/>
              <w:sz w:val="20"/>
              <w:szCs w:val="28"/>
            </w:rPr>
            <w:t>Núcleo de Estágio de Educação Física – FADEUP</w:t>
          </w:r>
        </w:p>
        <w:p w14:paraId="3AADEF1F" w14:textId="77777777" w:rsidR="001A2C70" w:rsidRPr="00D92CA8" w:rsidRDefault="001A2C70" w:rsidP="00551C52">
          <w:pPr>
            <w:pStyle w:val="Cabealho"/>
            <w:jc w:val="center"/>
            <w:rPr>
              <w:rFonts w:asciiTheme="majorHAnsi" w:hAnsiTheme="majorHAnsi"/>
              <w:szCs w:val="28"/>
            </w:rPr>
          </w:pPr>
          <w:r w:rsidRPr="00D92CA8">
            <w:rPr>
              <w:rFonts w:asciiTheme="majorHAnsi" w:hAnsiTheme="majorHAnsi"/>
              <w:szCs w:val="28"/>
            </w:rPr>
            <w:t>Ano letivo – 20</w:t>
          </w:r>
          <w:r>
            <w:rPr>
              <w:rFonts w:asciiTheme="majorHAnsi" w:hAnsiTheme="majorHAnsi"/>
              <w:szCs w:val="28"/>
            </w:rPr>
            <w:t>21/2022</w:t>
          </w:r>
        </w:p>
      </w:tc>
      <w:tc>
        <w:tcPr>
          <w:tcW w:w="775" w:type="pct"/>
          <w:vMerge/>
        </w:tcPr>
        <w:p w14:paraId="3DBB4151" w14:textId="77777777" w:rsidR="001A2C70" w:rsidRPr="00094BA7" w:rsidRDefault="001A2C70" w:rsidP="00551C52">
          <w:pPr>
            <w:pStyle w:val="Cabealho"/>
            <w:rPr>
              <w:sz w:val="28"/>
              <w:szCs w:val="28"/>
            </w:rPr>
          </w:pPr>
        </w:p>
      </w:tc>
    </w:tr>
  </w:tbl>
  <w:p w14:paraId="5F4E8DC7" w14:textId="77777777" w:rsidR="001A2C70" w:rsidRDefault="001A2C70">
    <w:pPr>
      <w:pStyle w:val="Cabealho"/>
    </w:pPr>
  </w:p>
  <w:p w14:paraId="63A1F8B0" w14:textId="77777777" w:rsidR="001A2C70" w:rsidRDefault="001A2C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BD0738"/>
    <w:multiLevelType w:val="hybridMultilevel"/>
    <w:tmpl w:val="D5420ABE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894955"/>
    <w:multiLevelType w:val="hybridMultilevel"/>
    <w:tmpl w:val="0AE2E22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74014"/>
    <w:multiLevelType w:val="hybridMultilevel"/>
    <w:tmpl w:val="087857D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56E45"/>
    <w:multiLevelType w:val="hybridMultilevel"/>
    <w:tmpl w:val="1D4C75AE"/>
    <w:lvl w:ilvl="0" w:tplc="06101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9CD0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12F1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280A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6FD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98C0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A23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AC25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22D9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2E6739"/>
    <w:multiLevelType w:val="hybridMultilevel"/>
    <w:tmpl w:val="A4804E0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3323D"/>
    <w:multiLevelType w:val="hybridMultilevel"/>
    <w:tmpl w:val="000082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E223C"/>
    <w:multiLevelType w:val="hybridMultilevel"/>
    <w:tmpl w:val="3BB2894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9058F"/>
    <w:multiLevelType w:val="hybridMultilevel"/>
    <w:tmpl w:val="C46A980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C9"/>
    <w:rsid w:val="0004319E"/>
    <w:rsid w:val="00053E03"/>
    <w:rsid w:val="0007439C"/>
    <w:rsid w:val="000814CB"/>
    <w:rsid w:val="0009585A"/>
    <w:rsid w:val="000B3D50"/>
    <w:rsid w:val="000E728C"/>
    <w:rsid w:val="001056FD"/>
    <w:rsid w:val="00106394"/>
    <w:rsid w:val="00120933"/>
    <w:rsid w:val="00151D57"/>
    <w:rsid w:val="001A2C70"/>
    <w:rsid w:val="001E121B"/>
    <w:rsid w:val="00243FDC"/>
    <w:rsid w:val="00255DA3"/>
    <w:rsid w:val="002719AF"/>
    <w:rsid w:val="002757AD"/>
    <w:rsid w:val="00283AEF"/>
    <w:rsid w:val="002A0666"/>
    <w:rsid w:val="002B4F3A"/>
    <w:rsid w:val="002E7AC9"/>
    <w:rsid w:val="00303982"/>
    <w:rsid w:val="00303A8D"/>
    <w:rsid w:val="003047C0"/>
    <w:rsid w:val="00306C3B"/>
    <w:rsid w:val="00316F5E"/>
    <w:rsid w:val="00340BC3"/>
    <w:rsid w:val="00342261"/>
    <w:rsid w:val="003436CE"/>
    <w:rsid w:val="003456D8"/>
    <w:rsid w:val="00353730"/>
    <w:rsid w:val="003761AD"/>
    <w:rsid w:val="00382265"/>
    <w:rsid w:val="003912D9"/>
    <w:rsid w:val="003B2944"/>
    <w:rsid w:val="003B5558"/>
    <w:rsid w:val="003B5C01"/>
    <w:rsid w:val="003B7658"/>
    <w:rsid w:val="003D4758"/>
    <w:rsid w:val="0040298B"/>
    <w:rsid w:val="004048C2"/>
    <w:rsid w:val="004179A7"/>
    <w:rsid w:val="00437E1F"/>
    <w:rsid w:val="004457CA"/>
    <w:rsid w:val="0045195F"/>
    <w:rsid w:val="0045351D"/>
    <w:rsid w:val="00475C5D"/>
    <w:rsid w:val="004A7D24"/>
    <w:rsid w:val="004C03A3"/>
    <w:rsid w:val="004D4ED4"/>
    <w:rsid w:val="004F217F"/>
    <w:rsid w:val="005063F1"/>
    <w:rsid w:val="00525304"/>
    <w:rsid w:val="00536DF7"/>
    <w:rsid w:val="005430E7"/>
    <w:rsid w:val="00562B4A"/>
    <w:rsid w:val="005A00EB"/>
    <w:rsid w:val="005C10CA"/>
    <w:rsid w:val="005D1893"/>
    <w:rsid w:val="005D67AE"/>
    <w:rsid w:val="0062017B"/>
    <w:rsid w:val="006254D2"/>
    <w:rsid w:val="006913C0"/>
    <w:rsid w:val="006A4C74"/>
    <w:rsid w:val="006B26EF"/>
    <w:rsid w:val="006F2392"/>
    <w:rsid w:val="00721153"/>
    <w:rsid w:val="00725A79"/>
    <w:rsid w:val="00725E81"/>
    <w:rsid w:val="00731553"/>
    <w:rsid w:val="00747FAA"/>
    <w:rsid w:val="00752479"/>
    <w:rsid w:val="007735A0"/>
    <w:rsid w:val="00780D17"/>
    <w:rsid w:val="00780F9B"/>
    <w:rsid w:val="0078755F"/>
    <w:rsid w:val="00790734"/>
    <w:rsid w:val="007A15A1"/>
    <w:rsid w:val="007C5405"/>
    <w:rsid w:val="007C6528"/>
    <w:rsid w:val="007D3A6E"/>
    <w:rsid w:val="007D6E0C"/>
    <w:rsid w:val="007E1F50"/>
    <w:rsid w:val="00803DE4"/>
    <w:rsid w:val="008977C9"/>
    <w:rsid w:val="008C7BF2"/>
    <w:rsid w:val="008D57AA"/>
    <w:rsid w:val="00917A39"/>
    <w:rsid w:val="009471F8"/>
    <w:rsid w:val="00955EC5"/>
    <w:rsid w:val="009B4631"/>
    <w:rsid w:val="00A10CE4"/>
    <w:rsid w:val="00AD18B0"/>
    <w:rsid w:val="00B1474B"/>
    <w:rsid w:val="00B23385"/>
    <w:rsid w:val="00B34F00"/>
    <w:rsid w:val="00B52143"/>
    <w:rsid w:val="00B56663"/>
    <w:rsid w:val="00B62FB9"/>
    <w:rsid w:val="00B818E4"/>
    <w:rsid w:val="00B860D3"/>
    <w:rsid w:val="00BA6D9A"/>
    <w:rsid w:val="00BB74AD"/>
    <w:rsid w:val="00BC4BA8"/>
    <w:rsid w:val="00BE65CA"/>
    <w:rsid w:val="00C050DD"/>
    <w:rsid w:val="00C05C79"/>
    <w:rsid w:val="00C251F6"/>
    <w:rsid w:val="00C51FF5"/>
    <w:rsid w:val="00C562F1"/>
    <w:rsid w:val="00C56B79"/>
    <w:rsid w:val="00C6220D"/>
    <w:rsid w:val="00C82B86"/>
    <w:rsid w:val="00C93834"/>
    <w:rsid w:val="00CC6077"/>
    <w:rsid w:val="00D30721"/>
    <w:rsid w:val="00D429B4"/>
    <w:rsid w:val="00D547B0"/>
    <w:rsid w:val="00D71029"/>
    <w:rsid w:val="00DB27A7"/>
    <w:rsid w:val="00DD451A"/>
    <w:rsid w:val="00E06ABB"/>
    <w:rsid w:val="00E52844"/>
    <w:rsid w:val="00E6290C"/>
    <w:rsid w:val="00E763A3"/>
    <w:rsid w:val="00E808E4"/>
    <w:rsid w:val="00E84BAC"/>
    <w:rsid w:val="00E950B9"/>
    <w:rsid w:val="00EA43DA"/>
    <w:rsid w:val="00EC29E6"/>
    <w:rsid w:val="00EE5F7B"/>
    <w:rsid w:val="00F13AD6"/>
    <w:rsid w:val="00F25C35"/>
    <w:rsid w:val="00F628F5"/>
    <w:rsid w:val="00F668C6"/>
    <w:rsid w:val="00F7532B"/>
    <w:rsid w:val="00F810AD"/>
    <w:rsid w:val="00F84CB5"/>
    <w:rsid w:val="00FA36EA"/>
    <w:rsid w:val="00FE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97F12"/>
  <w15:docId w15:val="{E3DDF410-BAED-C744-B97E-65B795EA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7D6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6913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913C0"/>
  </w:style>
  <w:style w:type="paragraph" w:styleId="Rodap">
    <w:name w:val="footer"/>
    <w:basedOn w:val="Normal"/>
    <w:link w:val="RodapCarter"/>
    <w:uiPriority w:val="99"/>
    <w:unhideWhenUsed/>
    <w:rsid w:val="006913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913C0"/>
  </w:style>
  <w:style w:type="paragraph" w:styleId="Textodebalo">
    <w:name w:val="Balloon Text"/>
    <w:basedOn w:val="Normal"/>
    <w:link w:val="TextodebaloCarter"/>
    <w:uiPriority w:val="99"/>
    <w:semiHidden/>
    <w:unhideWhenUsed/>
    <w:rsid w:val="00691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13C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C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C050DD"/>
    <w:rPr>
      <w:color w:val="0000FF"/>
      <w:u w:val="single"/>
    </w:rPr>
  </w:style>
  <w:style w:type="character" w:customStyle="1" w:styleId="apple-style-span">
    <w:name w:val="apple-style-span"/>
    <w:basedOn w:val="Tipodeletrapredefinidodopargrafo"/>
    <w:rsid w:val="00C050DD"/>
  </w:style>
  <w:style w:type="paragraph" w:customStyle="1" w:styleId="Default">
    <w:name w:val="Default"/>
    <w:rsid w:val="006254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/>
    <w:rsid w:val="007E1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2272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475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2750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272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206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4144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499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7283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542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guelseabra/Desktop/11&#186;G%20-%20Plano%20de%20aula%2047%20e%2048%20(Me&#769;todos%20e%20Meios%20de%20Treino%20e%20Questa&#771;o%20Aula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11ºG - Plano de aula 47 e 48 (Métodos e Meios de Treino e Questão Aula).dotx</Template>
  <TotalTime>1</TotalTime>
  <Pages>2</Pages>
  <Words>399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Miguel Seabra</cp:lastModifiedBy>
  <cp:revision>2</cp:revision>
  <cp:lastPrinted>2011-07-28T17:47:00Z</cp:lastPrinted>
  <dcterms:created xsi:type="dcterms:W3CDTF">2021-12-13T02:37:00Z</dcterms:created>
  <dcterms:modified xsi:type="dcterms:W3CDTF">2021-12-22T06:01:00Z</dcterms:modified>
</cp:coreProperties>
</file>